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DEF1" w14:textId="3872F453" w:rsidR="00F44378" w:rsidRDefault="00F44378" w:rsidP="00F44378">
      <w:pPr>
        <w:pStyle w:val="Otsikko30pt"/>
      </w:pPr>
      <w:r>
        <w:t xml:space="preserve">LUOTTAMUSMIES </w:t>
      </w:r>
      <w:r w:rsidR="00F53E27">
        <w:t>TIEDOTTAA</w:t>
      </w:r>
    </w:p>
    <w:p w14:paraId="7FF8788E" w14:textId="77777777" w:rsidR="00E71432" w:rsidRPr="00E71432" w:rsidRDefault="00E71432" w:rsidP="0023664F">
      <w:pPr>
        <w:pStyle w:val="Alaotsikko14pt"/>
      </w:pPr>
      <w:r w:rsidRPr="00E71432">
        <w:t>Työpaikallamme ovat alkaneet yhteistoimintaneuvottelut.</w:t>
      </w:r>
    </w:p>
    <w:p w14:paraId="03EE8C5B" w14:textId="77777777" w:rsidR="0023664F" w:rsidRDefault="0023664F" w:rsidP="00E71432"/>
    <w:p w14:paraId="7A35E3FB" w14:textId="70F4D6C0" w:rsidR="00E71432" w:rsidRPr="00E71432" w:rsidRDefault="00E71432" w:rsidP="00E71432">
      <w:r w:rsidRPr="00E71432">
        <w:t xml:space="preserve">Ensimmäinen neuvottelu pidetään </w:t>
      </w:r>
      <w:r w:rsidR="0023664F">
        <w:t>(lisää päivämäärä)</w:t>
      </w:r>
      <w:r w:rsidR="00FE5959">
        <w:t>.</w:t>
      </w:r>
    </w:p>
    <w:p w14:paraId="007812E4" w14:textId="7BDF84A0" w:rsidR="00E71432" w:rsidRPr="00E71432" w:rsidRDefault="00E71432" w:rsidP="00E71432">
      <w:r w:rsidRPr="00E71432">
        <w:t>Neuvottelijana toimii</w:t>
      </w:r>
      <w:r w:rsidR="008A224A">
        <w:t xml:space="preserve"> </w:t>
      </w:r>
      <w:r w:rsidRPr="00E71432">
        <w:t>/ neuvottelijoina toimivat</w:t>
      </w:r>
      <w:r w:rsidR="008A224A">
        <w:t xml:space="preserve"> (lisää nimi/nimet)</w:t>
      </w:r>
      <w:r w:rsidR="00FE5959">
        <w:t>.</w:t>
      </w:r>
    </w:p>
    <w:p w14:paraId="19796E4D" w14:textId="7CE86A45" w:rsidR="00E71432" w:rsidRPr="00E71432" w:rsidRDefault="00E71432" w:rsidP="00E71432">
      <w:r w:rsidRPr="00E71432">
        <w:t xml:space="preserve">Yhteistoimintaneuvottelujen on määrä päättyä </w:t>
      </w:r>
      <w:r w:rsidR="008A224A">
        <w:t>(lisää päivämäärä)</w:t>
      </w:r>
      <w:r w:rsidRPr="00E71432">
        <w:t xml:space="preserve"> mennessä.</w:t>
      </w:r>
    </w:p>
    <w:p w14:paraId="62893FA9" w14:textId="48EFD826" w:rsidR="00E71432" w:rsidRPr="00E71432" w:rsidRDefault="00E71432" w:rsidP="00E71432">
      <w:r w:rsidRPr="00E71432">
        <w:t xml:space="preserve">Työnantajan neuvotteluesitys löytyy </w:t>
      </w:r>
      <w:r w:rsidR="00F44C06">
        <w:t>(k</w:t>
      </w:r>
      <w:r w:rsidRPr="00E71432">
        <w:t>irjoita linkki/paikka</w:t>
      </w:r>
      <w:r w:rsidR="00F44C06">
        <w:t>)</w:t>
      </w:r>
      <w:r w:rsidR="00FE5959">
        <w:t>.</w:t>
      </w:r>
    </w:p>
    <w:p w14:paraId="465C2ADF" w14:textId="3444048B" w:rsidR="00E71432" w:rsidRPr="00E71432" w:rsidRDefault="00E71432" w:rsidP="00E71432">
      <w:r w:rsidRPr="00E71432">
        <w:t xml:space="preserve">Yhteistoimintaneuvotteluista laadittavat pöytäkirjat löytyvät </w:t>
      </w:r>
      <w:r w:rsidR="00F44C06">
        <w:t>(k</w:t>
      </w:r>
      <w:r w:rsidR="00F44C06" w:rsidRPr="00E71432">
        <w:t>irjoita linkki/paikka</w:t>
      </w:r>
      <w:r w:rsidR="00F44C06">
        <w:t>)</w:t>
      </w:r>
      <w:r w:rsidR="00FE5959">
        <w:t>.</w:t>
      </w:r>
    </w:p>
    <w:p w14:paraId="58E58188" w14:textId="7DF747CB" w:rsidR="00E71432" w:rsidRPr="00E71432" w:rsidRDefault="00E71432" w:rsidP="00E71432">
      <w:r w:rsidRPr="00E71432">
        <w:t>Yt-asioita on käsitelty työsuojelutoimikunnassa, pöytäkirjat löytyvät</w:t>
      </w:r>
      <w:r w:rsidR="00F44C06">
        <w:t xml:space="preserve"> </w:t>
      </w:r>
      <w:r w:rsidR="00F44C06">
        <w:t>(k</w:t>
      </w:r>
      <w:r w:rsidR="00F44C06" w:rsidRPr="00E71432">
        <w:t>irjoita linkki/paikka</w:t>
      </w:r>
      <w:r w:rsidR="00F44C06">
        <w:t>)</w:t>
      </w:r>
      <w:r w:rsidR="00EC78A4">
        <w:t>.</w:t>
      </w:r>
    </w:p>
    <w:p w14:paraId="77A7140C" w14:textId="306F2110" w:rsidR="00E71432" w:rsidRPr="00E71432" w:rsidRDefault="00E71432" w:rsidP="00E71432">
      <w:r w:rsidRPr="00E71432">
        <w:t>Tulen tiedottamaan neuvottelujen kulusta</w:t>
      </w:r>
      <w:r w:rsidR="00EC78A4">
        <w:t xml:space="preserve"> (kirjoita tapa ja aikataulu)</w:t>
      </w:r>
      <w:r w:rsidR="00FE5959">
        <w:t>.</w:t>
      </w:r>
    </w:p>
    <w:p w14:paraId="5786EF9C" w14:textId="77777777" w:rsidR="00E71432" w:rsidRPr="00E71432" w:rsidRDefault="00E71432" w:rsidP="00E71432">
      <w:r w:rsidRPr="00E71432">
        <w:t>Minun lisäkseni yhteistoimintaneuvotteluihin tai työsuhteeseen liittyvissä kysymyksissä voit kääntyä varaluottamusmiehen tai työturvallisuutta ja työhyvinvointia koskevien kysymysten osalta työsuojeluvaltuutetun puoleen.</w:t>
      </w:r>
    </w:p>
    <w:p w14:paraId="6EA32137" w14:textId="418099E6" w:rsidR="00E71432" w:rsidRPr="00E71432" w:rsidRDefault="00E71432" w:rsidP="00E71432">
      <w:r w:rsidRPr="00E71432">
        <w:t>Varaluottamusmies</w:t>
      </w:r>
      <w:r w:rsidR="00EC78A4">
        <w:t xml:space="preserve"> (kirjoita nimi ja yhteystiedot)</w:t>
      </w:r>
    </w:p>
    <w:p w14:paraId="5D5FA29C" w14:textId="2C0ECE5E" w:rsidR="00EC78A4" w:rsidRPr="00E71432" w:rsidRDefault="00E71432" w:rsidP="00EC78A4">
      <w:r w:rsidRPr="00E71432">
        <w:t>Toimihenkilöiden työsuojeluvaltuutettu</w:t>
      </w:r>
      <w:r w:rsidR="00EC78A4">
        <w:t xml:space="preserve"> (kirjoita nimi ja yhteystiedot)</w:t>
      </w:r>
    </w:p>
    <w:p w14:paraId="02E7A90D" w14:textId="38EE2AB1" w:rsidR="00E71432" w:rsidRPr="00E71432" w:rsidRDefault="00E71432" w:rsidP="00E71432"/>
    <w:p w14:paraId="7DCB6D49" w14:textId="3254311D" w:rsidR="00EC78A4" w:rsidRDefault="00EC78A4" w:rsidP="00E71432">
      <w:r>
        <w:t>Yhdessä selviämme tästäkin. Olethan yhteydessä</w:t>
      </w:r>
      <w:r w:rsidR="00752D5F">
        <w:t xml:space="preserve"> – ei niin pientä kysymystä, ettenkö ottaisi sitä asiakseni.</w:t>
      </w:r>
    </w:p>
    <w:p w14:paraId="00AEC2E3" w14:textId="77777777" w:rsidR="00752D5F" w:rsidRDefault="00752D5F" w:rsidP="00E71432"/>
    <w:p w14:paraId="09AFE63B" w14:textId="43E13FB0" w:rsidR="00EC78A4" w:rsidRPr="00E71432" w:rsidRDefault="00EC78A4" w:rsidP="00EC78A4">
      <w:r>
        <w:t>Ystävällisin t</w:t>
      </w:r>
      <w:r w:rsidR="00E71432" w:rsidRPr="00E71432">
        <w:t>erveisin</w:t>
      </w:r>
      <w:r>
        <w:t xml:space="preserve">, </w:t>
      </w:r>
      <w:r>
        <w:br/>
      </w:r>
      <w:r w:rsidR="00E71432" w:rsidRPr="00E71432">
        <w:t>luottamusmiehe</w:t>
      </w:r>
      <w:r w:rsidR="005B4838">
        <w:t>nne</w:t>
      </w:r>
      <w:r>
        <w:t xml:space="preserve"> (kirjoita nimi ja yhteystiedot)</w:t>
      </w:r>
    </w:p>
    <w:p w14:paraId="73A38506" w14:textId="3C202918" w:rsidR="00F44378" w:rsidRDefault="00F44378" w:rsidP="00F44378"/>
    <w:p w14:paraId="5E9BC75B" w14:textId="77777777" w:rsidR="00E71432" w:rsidRPr="00E71432" w:rsidRDefault="00E71432" w:rsidP="00E71432"/>
    <w:p w14:paraId="28A0EF80" w14:textId="77777777" w:rsidR="00E71432" w:rsidRPr="00E71432" w:rsidRDefault="00E71432" w:rsidP="00E71432"/>
    <w:p w14:paraId="3BBECCAE" w14:textId="77777777" w:rsidR="00E71432" w:rsidRPr="00E71432" w:rsidRDefault="00E71432" w:rsidP="00E71432"/>
    <w:p w14:paraId="3647265D" w14:textId="62979992" w:rsidR="00E71432" w:rsidRPr="00E71432" w:rsidRDefault="00E71432" w:rsidP="00E71432">
      <w:pPr>
        <w:tabs>
          <w:tab w:val="left" w:pos="2010"/>
        </w:tabs>
      </w:pPr>
      <w:r>
        <w:tab/>
      </w:r>
    </w:p>
    <w:sectPr w:rsidR="00E71432" w:rsidRPr="00E71432" w:rsidSect="00883516">
      <w:headerReference w:type="default" r:id="rId8"/>
      <w:footerReference w:type="default" r:id="rId9"/>
      <w:pgSz w:w="11906" w:h="16838" w:code="9"/>
      <w:pgMar w:top="2852" w:right="794" w:bottom="1021" w:left="794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EC16" w14:textId="77777777" w:rsidR="009570E9" w:rsidRDefault="009570E9" w:rsidP="00AC7BC5">
      <w:r>
        <w:separator/>
      </w:r>
    </w:p>
    <w:p w14:paraId="53A7F995" w14:textId="77777777" w:rsidR="009570E9" w:rsidRDefault="009570E9"/>
  </w:endnote>
  <w:endnote w:type="continuationSeparator" w:id="0">
    <w:p w14:paraId="2A7B3D74" w14:textId="77777777" w:rsidR="009570E9" w:rsidRDefault="009570E9" w:rsidP="00AC7BC5">
      <w:r>
        <w:continuationSeparator/>
      </w:r>
    </w:p>
    <w:p w14:paraId="54F15D30" w14:textId="77777777" w:rsidR="009570E9" w:rsidRDefault="00957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BAD0" w14:textId="739D6783" w:rsidR="00D647C8" w:rsidRPr="004175E8" w:rsidRDefault="00E71432" w:rsidP="004175E8">
    <w:pPr>
      <w:pStyle w:val="Alatunniste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5E31" w14:textId="77777777" w:rsidR="009570E9" w:rsidRDefault="009570E9" w:rsidP="00AC7BC5">
      <w:r>
        <w:separator/>
      </w:r>
    </w:p>
    <w:p w14:paraId="342B692D" w14:textId="77777777" w:rsidR="009570E9" w:rsidRDefault="009570E9"/>
  </w:footnote>
  <w:footnote w:type="continuationSeparator" w:id="0">
    <w:p w14:paraId="2F493B0E" w14:textId="77777777" w:rsidR="009570E9" w:rsidRDefault="009570E9" w:rsidP="00AC7BC5">
      <w:r>
        <w:continuationSeparator/>
      </w:r>
    </w:p>
    <w:p w14:paraId="276B6141" w14:textId="77777777" w:rsidR="009570E9" w:rsidRDefault="00957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D51A" w14:textId="4AF0D0D8" w:rsidR="005F7F71" w:rsidRDefault="005F7F71" w:rsidP="00F90B60">
    <w:pPr>
      <w:pStyle w:val="Yltunniste"/>
    </w:pPr>
    <w:r w:rsidRPr="00D647C8">
      <w:rPr>
        <w:noProof/>
      </w:rPr>
      <w:drawing>
        <wp:anchor distT="0" distB="0" distL="114300" distR="114300" simplePos="0" relativeHeight="251659264" behindDoc="1" locked="0" layoutInCell="1" allowOverlap="1" wp14:anchorId="15523911" wp14:editId="0E640810">
          <wp:simplePos x="0" y="0"/>
          <wp:positionH relativeFrom="margin">
            <wp:align>left</wp:align>
          </wp:positionH>
          <wp:positionV relativeFrom="page">
            <wp:posOffset>508153</wp:posOffset>
          </wp:positionV>
          <wp:extent cx="752400" cy="313200"/>
          <wp:effectExtent l="0" t="0" r="0" b="0"/>
          <wp:wrapNone/>
          <wp:docPr id="202823943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239431" name="Graphic 20282394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47C8">
      <w:tab/>
    </w:r>
    <w:sdt>
      <w:sdtPr>
        <w:id w:val="-428503689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="002572B1">
          <w:t xml:space="preserve">     </w:t>
        </w:r>
      </w:sdtContent>
    </w:sdt>
  </w:p>
  <w:p w14:paraId="189D14E6" w14:textId="30E65B76" w:rsidR="005F7F71" w:rsidRPr="00D647C8" w:rsidRDefault="005F7F71" w:rsidP="005F7F71">
    <w:pPr>
      <w:pStyle w:val="Yltunniste"/>
    </w:pPr>
  </w:p>
  <w:p w14:paraId="5D3775D9" w14:textId="77777777" w:rsidR="00D647C8" w:rsidRPr="005F7F71" w:rsidRDefault="00D647C8" w:rsidP="005F7F7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7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9A"/>
    <w:rsid w:val="00004A1C"/>
    <w:rsid w:val="000058ED"/>
    <w:rsid w:val="000070D0"/>
    <w:rsid w:val="00032ADC"/>
    <w:rsid w:val="00033395"/>
    <w:rsid w:val="00043B13"/>
    <w:rsid w:val="00046F29"/>
    <w:rsid w:val="00047B49"/>
    <w:rsid w:val="000605EE"/>
    <w:rsid w:val="000639CC"/>
    <w:rsid w:val="00064BA3"/>
    <w:rsid w:val="00071632"/>
    <w:rsid w:val="00074D1C"/>
    <w:rsid w:val="00094F47"/>
    <w:rsid w:val="000B7FA0"/>
    <w:rsid w:val="000C2A58"/>
    <w:rsid w:val="000C3BE9"/>
    <w:rsid w:val="000C7201"/>
    <w:rsid w:val="000C7E8C"/>
    <w:rsid w:val="000D20DF"/>
    <w:rsid w:val="000D33B3"/>
    <w:rsid w:val="000F4350"/>
    <w:rsid w:val="000F7EB1"/>
    <w:rsid w:val="00100E51"/>
    <w:rsid w:val="00103DC0"/>
    <w:rsid w:val="00107C66"/>
    <w:rsid w:val="00117BC3"/>
    <w:rsid w:val="00117F9C"/>
    <w:rsid w:val="00125124"/>
    <w:rsid w:val="0013360B"/>
    <w:rsid w:val="0014405D"/>
    <w:rsid w:val="00155674"/>
    <w:rsid w:val="00167C96"/>
    <w:rsid w:val="00167DCA"/>
    <w:rsid w:val="001703FE"/>
    <w:rsid w:val="001932F9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0A57"/>
    <w:rsid w:val="00211D88"/>
    <w:rsid w:val="0022111F"/>
    <w:rsid w:val="002243A3"/>
    <w:rsid w:val="0023664F"/>
    <w:rsid w:val="002572B1"/>
    <w:rsid w:val="002742FA"/>
    <w:rsid w:val="00287385"/>
    <w:rsid w:val="002C3E80"/>
    <w:rsid w:val="00300E4E"/>
    <w:rsid w:val="0030309C"/>
    <w:rsid w:val="00311193"/>
    <w:rsid w:val="0031154F"/>
    <w:rsid w:val="00313BCB"/>
    <w:rsid w:val="0031403D"/>
    <w:rsid w:val="00316ED6"/>
    <w:rsid w:val="00317AA4"/>
    <w:rsid w:val="00345DE7"/>
    <w:rsid w:val="00350642"/>
    <w:rsid w:val="00350F95"/>
    <w:rsid w:val="00351C7F"/>
    <w:rsid w:val="00356779"/>
    <w:rsid w:val="003606BB"/>
    <w:rsid w:val="00371133"/>
    <w:rsid w:val="00373C4E"/>
    <w:rsid w:val="003804DC"/>
    <w:rsid w:val="00387F7C"/>
    <w:rsid w:val="0039134E"/>
    <w:rsid w:val="003A34B9"/>
    <w:rsid w:val="003B7DD9"/>
    <w:rsid w:val="003C19EE"/>
    <w:rsid w:val="003D4166"/>
    <w:rsid w:val="003D70A7"/>
    <w:rsid w:val="003E0879"/>
    <w:rsid w:val="003E10EB"/>
    <w:rsid w:val="003F4A60"/>
    <w:rsid w:val="003F71F9"/>
    <w:rsid w:val="004004A8"/>
    <w:rsid w:val="004145E6"/>
    <w:rsid w:val="004175E8"/>
    <w:rsid w:val="00420D16"/>
    <w:rsid w:val="00426F6E"/>
    <w:rsid w:val="00434F82"/>
    <w:rsid w:val="00437D93"/>
    <w:rsid w:val="00456474"/>
    <w:rsid w:val="0045661C"/>
    <w:rsid w:val="00464F28"/>
    <w:rsid w:val="0047520D"/>
    <w:rsid w:val="00484774"/>
    <w:rsid w:val="004A0418"/>
    <w:rsid w:val="004A0AEA"/>
    <w:rsid w:val="004E0630"/>
    <w:rsid w:val="004E4251"/>
    <w:rsid w:val="004E646B"/>
    <w:rsid w:val="004F4BAA"/>
    <w:rsid w:val="004F6B0C"/>
    <w:rsid w:val="0050379A"/>
    <w:rsid w:val="00511BE5"/>
    <w:rsid w:val="00527C91"/>
    <w:rsid w:val="0054267A"/>
    <w:rsid w:val="00542CD9"/>
    <w:rsid w:val="00544CE8"/>
    <w:rsid w:val="0057023F"/>
    <w:rsid w:val="005B4838"/>
    <w:rsid w:val="005B7196"/>
    <w:rsid w:val="005C5256"/>
    <w:rsid w:val="005D4B7F"/>
    <w:rsid w:val="005D4B86"/>
    <w:rsid w:val="005E48EA"/>
    <w:rsid w:val="005F403C"/>
    <w:rsid w:val="005F7F71"/>
    <w:rsid w:val="00601D7D"/>
    <w:rsid w:val="00605ACB"/>
    <w:rsid w:val="0060724A"/>
    <w:rsid w:val="00612226"/>
    <w:rsid w:val="006131FD"/>
    <w:rsid w:val="00640D8F"/>
    <w:rsid w:val="00653706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714450"/>
    <w:rsid w:val="0073191E"/>
    <w:rsid w:val="0073713A"/>
    <w:rsid w:val="00752D5F"/>
    <w:rsid w:val="00760947"/>
    <w:rsid w:val="007632A7"/>
    <w:rsid w:val="007727E6"/>
    <w:rsid w:val="007A54E0"/>
    <w:rsid w:val="007A77BC"/>
    <w:rsid w:val="007B24BD"/>
    <w:rsid w:val="007C374E"/>
    <w:rsid w:val="007C37B0"/>
    <w:rsid w:val="007C7C4F"/>
    <w:rsid w:val="007F104C"/>
    <w:rsid w:val="0080351B"/>
    <w:rsid w:val="00815A69"/>
    <w:rsid w:val="008217E2"/>
    <w:rsid w:val="00830601"/>
    <w:rsid w:val="008439A9"/>
    <w:rsid w:val="00843BF7"/>
    <w:rsid w:val="00860E8C"/>
    <w:rsid w:val="00876CF1"/>
    <w:rsid w:val="00880A75"/>
    <w:rsid w:val="008832FB"/>
    <w:rsid w:val="00883516"/>
    <w:rsid w:val="00893F7D"/>
    <w:rsid w:val="008A224A"/>
    <w:rsid w:val="008B1667"/>
    <w:rsid w:val="008B49BF"/>
    <w:rsid w:val="008C139C"/>
    <w:rsid w:val="008E5DF6"/>
    <w:rsid w:val="008E71FB"/>
    <w:rsid w:val="008F0DD8"/>
    <w:rsid w:val="008F78F1"/>
    <w:rsid w:val="00920BDD"/>
    <w:rsid w:val="00920D1C"/>
    <w:rsid w:val="009332D2"/>
    <w:rsid w:val="009361E3"/>
    <w:rsid w:val="00943242"/>
    <w:rsid w:val="009570E9"/>
    <w:rsid w:val="00967360"/>
    <w:rsid w:val="00977A75"/>
    <w:rsid w:val="009939B4"/>
    <w:rsid w:val="0099556F"/>
    <w:rsid w:val="009978C4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5357"/>
    <w:rsid w:val="00A70917"/>
    <w:rsid w:val="00A71532"/>
    <w:rsid w:val="00A961CB"/>
    <w:rsid w:val="00AB124A"/>
    <w:rsid w:val="00AB3675"/>
    <w:rsid w:val="00AB66AB"/>
    <w:rsid w:val="00AC7BC5"/>
    <w:rsid w:val="00AD043D"/>
    <w:rsid w:val="00AF69EA"/>
    <w:rsid w:val="00B06142"/>
    <w:rsid w:val="00B14070"/>
    <w:rsid w:val="00B213DF"/>
    <w:rsid w:val="00B361BA"/>
    <w:rsid w:val="00B36728"/>
    <w:rsid w:val="00B43F12"/>
    <w:rsid w:val="00B47A21"/>
    <w:rsid w:val="00B77F95"/>
    <w:rsid w:val="00B84D5F"/>
    <w:rsid w:val="00BA5969"/>
    <w:rsid w:val="00BA7BA5"/>
    <w:rsid w:val="00BB1B52"/>
    <w:rsid w:val="00BB70F5"/>
    <w:rsid w:val="00BC0EFD"/>
    <w:rsid w:val="00BC768D"/>
    <w:rsid w:val="00BF430D"/>
    <w:rsid w:val="00C10165"/>
    <w:rsid w:val="00C164B8"/>
    <w:rsid w:val="00C2018C"/>
    <w:rsid w:val="00C23806"/>
    <w:rsid w:val="00C257FC"/>
    <w:rsid w:val="00C25EFA"/>
    <w:rsid w:val="00C455E4"/>
    <w:rsid w:val="00C46D72"/>
    <w:rsid w:val="00C479A0"/>
    <w:rsid w:val="00C56D47"/>
    <w:rsid w:val="00C60AE0"/>
    <w:rsid w:val="00C635DE"/>
    <w:rsid w:val="00C71063"/>
    <w:rsid w:val="00C72946"/>
    <w:rsid w:val="00C738F7"/>
    <w:rsid w:val="00C743E5"/>
    <w:rsid w:val="00C77D13"/>
    <w:rsid w:val="00C8584F"/>
    <w:rsid w:val="00C85D1C"/>
    <w:rsid w:val="00C962C1"/>
    <w:rsid w:val="00CA0EED"/>
    <w:rsid w:val="00CB11A6"/>
    <w:rsid w:val="00CF347E"/>
    <w:rsid w:val="00D07AB2"/>
    <w:rsid w:val="00D24096"/>
    <w:rsid w:val="00D323B5"/>
    <w:rsid w:val="00D32DA0"/>
    <w:rsid w:val="00D41A7E"/>
    <w:rsid w:val="00D43B00"/>
    <w:rsid w:val="00D51F5E"/>
    <w:rsid w:val="00D647C8"/>
    <w:rsid w:val="00D67C9F"/>
    <w:rsid w:val="00D724D2"/>
    <w:rsid w:val="00D72A44"/>
    <w:rsid w:val="00D74B23"/>
    <w:rsid w:val="00D76EE0"/>
    <w:rsid w:val="00D91A9E"/>
    <w:rsid w:val="00D94F9C"/>
    <w:rsid w:val="00DA3383"/>
    <w:rsid w:val="00DD1C72"/>
    <w:rsid w:val="00DD3BA1"/>
    <w:rsid w:val="00DF5FF8"/>
    <w:rsid w:val="00E02BEC"/>
    <w:rsid w:val="00E05681"/>
    <w:rsid w:val="00E13CBF"/>
    <w:rsid w:val="00E178BA"/>
    <w:rsid w:val="00E20CFE"/>
    <w:rsid w:val="00E268A5"/>
    <w:rsid w:val="00E71432"/>
    <w:rsid w:val="00E7785A"/>
    <w:rsid w:val="00E80176"/>
    <w:rsid w:val="00E81F28"/>
    <w:rsid w:val="00E83753"/>
    <w:rsid w:val="00E97B85"/>
    <w:rsid w:val="00EA2E81"/>
    <w:rsid w:val="00EA43B5"/>
    <w:rsid w:val="00EB2C37"/>
    <w:rsid w:val="00EB3F49"/>
    <w:rsid w:val="00EC78A4"/>
    <w:rsid w:val="00EE009F"/>
    <w:rsid w:val="00EE326A"/>
    <w:rsid w:val="00EF7807"/>
    <w:rsid w:val="00F1568B"/>
    <w:rsid w:val="00F21D78"/>
    <w:rsid w:val="00F22308"/>
    <w:rsid w:val="00F40EEB"/>
    <w:rsid w:val="00F44378"/>
    <w:rsid w:val="00F445A3"/>
    <w:rsid w:val="00F44C06"/>
    <w:rsid w:val="00F53E27"/>
    <w:rsid w:val="00F54179"/>
    <w:rsid w:val="00F90B60"/>
    <w:rsid w:val="00F92DDB"/>
    <w:rsid w:val="00F97E11"/>
    <w:rsid w:val="00FA5E7C"/>
    <w:rsid w:val="00FC241F"/>
    <w:rsid w:val="00FD3E19"/>
    <w:rsid w:val="00FD70A1"/>
    <w:rsid w:val="00FE5959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8209B"/>
  <w15:docId w15:val="{D27C2F6F-B408-4C89-8E0D-23C34943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44378"/>
    <w:pPr>
      <w:spacing w:after="160" w:line="278" w:lineRule="auto"/>
    </w:pPr>
    <w:rPr>
      <w:rFonts w:cstheme="minorBidi"/>
      <w:kern w:val="2"/>
      <w:sz w:val="24"/>
      <w:szCs w:val="24"/>
      <w14:ligatures w14:val="standardContextual"/>
    </w:rPr>
  </w:style>
  <w:style w:type="paragraph" w:styleId="Otsikko1">
    <w:name w:val="heading 1"/>
    <w:basedOn w:val="Normaali"/>
    <w:next w:val="Leipteksti"/>
    <w:link w:val="Otsikko1Char"/>
    <w:uiPriority w:val="14"/>
    <w:rsid w:val="002C3E80"/>
    <w:pPr>
      <w:keepNext/>
      <w:keepLines/>
      <w:numPr>
        <w:numId w:val="27"/>
      </w:numPr>
      <w:tabs>
        <w:tab w:val="left" w:pos="1304"/>
        <w:tab w:val="left" w:pos="2608"/>
      </w:tabs>
      <w:spacing w:before="400" w:after="200" w:line="240" w:lineRule="auto"/>
      <w:outlineLvl w:val="0"/>
    </w:pPr>
    <w:rPr>
      <w:rFonts w:asciiTheme="majorHAnsi" w:eastAsiaTheme="majorEastAsia" w:hAnsiTheme="majorHAnsi" w:cstheme="majorHAnsi"/>
      <w:b/>
      <w:bCs/>
      <w:kern w:val="0"/>
      <w:sz w:val="28"/>
      <w:szCs w:val="28"/>
      <w14:ligatures w14:val="none"/>
    </w:rPr>
  </w:style>
  <w:style w:type="paragraph" w:styleId="Otsikko2">
    <w:name w:val="heading 2"/>
    <w:basedOn w:val="Normaali"/>
    <w:next w:val="Leipteksti"/>
    <w:link w:val="Otsikko2Char"/>
    <w:uiPriority w:val="14"/>
    <w:rsid w:val="002C3E80"/>
    <w:pPr>
      <w:keepNext/>
      <w:keepLines/>
      <w:numPr>
        <w:ilvl w:val="1"/>
        <w:numId w:val="27"/>
      </w:numPr>
      <w:tabs>
        <w:tab w:val="left" w:pos="1304"/>
        <w:tab w:val="left" w:pos="2608"/>
      </w:tabs>
      <w:spacing w:before="200" w:after="200" w:line="240" w:lineRule="auto"/>
      <w:outlineLvl w:val="1"/>
    </w:pPr>
    <w:rPr>
      <w:rFonts w:asciiTheme="majorHAnsi" w:eastAsiaTheme="majorEastAsia" w:hAnsiTheme="majorHAnsi" w:cstheme="majorHAnsi"/>
      <w:b/>
      <w:bCs/>
      <w:kern w:val="0"/>
      <w:szCs w:val="26"/>
      <w14:ligatures w14:val="none"/>
    </w:rPr>
  </w:style>
  <w:style w:type="paragraph" w:styleId="Otsikko3">
    <w:name w:val="heading 3"/>
    <w:basedOn w:val="Otsikko2"/>
    <w:next w:val="Leipteksti"/>
    <w:link w:val="Otsikko3Char"/>
    <w:uiPriority w:val="14"/>
    <w:rsid w:val="002C3E80"/>
    <w:pPr>
      <w:numPr>
        <w:ilvl w:val="2"/>
      </w:numPr>
      <w:outlineLvl w:val="2"/>
    </w:pPr>
    <w:rPr>
      <w:rFonts w:cstheme="majorBidi"/>
      <w:bCs w:val="0"/>
      <w:sz w:val="22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tabs>
        <w:tab w:val="left" w:pos="1304"/>
        <w:tab w:val="left" w:pos="2608"/>
      </w:tabs>
      <w:spacing w:after="0" w:line="240" w:lineRule="auto"/>
      <w:outlineLvl w:val="5"/>
    </w:pPr>
    <w:rPr>
      <w:rFonts w:asciiTheme="majorHAnsi" w:eastAsiaTheme="majorEastAsia" w:hAnsiTheme="majorHAnsi" w:cstheme="majorBidi"/>
      <w:b/>
      <w:kern w:val="0"/>
      <w:sz w:val="22"/>
      <w:szCs w:val="22"/>
      <w14:ligatures w14:val="none"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tabs>
        <w:tab w:val="left" w:pos="1304"/>
        <w:tab w:val="left" w:pos="2608"/>
      </w:tabs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kern w:val="0"/>
      <w:sz w:val="22"/>
      <w:szCs w:val="22"/>
      <w14:ligatures w14:val="none"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tabs>
        <w:tab w:val="left" w:pos="1304"/>
        <w:tab w:val="left" w:pos="2608"/>
      </w:tabs>
      <w:spacing w:after="0" w:line="240" w:lineRule="auto"/>
      <w:outlineLvl w:val="7"/>
    </w:pPr>
    <w:rPr>
      <w:rFonts w:asciiTheme="majorHAnsi" w:eastAsiaTheme="majorEastAsia" w:hAnsiTheme="majorHAnsi" w:cstheme="majorBidi"/>
      <w:b/>
      <w:kern w:val="0"/>
      <w:sz w:val="22"/>
      <w:szCs w:val="21"/>
      <w14:ligatures w14:val="none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tabs>
        <w:tab w:val="left" w:pos="1304"/>
        <w:tab w:val="left" w:pos="2608"/>
      </w:tabs>
      <w:spacing w:after="0" w:line="240" w:lineRule="auto"/>
      <w:outlineLvl w:val="8"/>
    </w:pPr>
    <w:rPr>
      <w:rFonts w:asciiTheme="majorHAnsi" w:eastAsiaTheme="majorEastAsia" w:hAnsiTheme="majorHAnsi" w:cstheme="majorBidi"/>
      <w:b/>
      <w:iCs/>
      <w:kern w:val="0"/>
      <w:sz w:val="22"/>
      <w:szCs w:val="21"/>
      <w14:ligatures w14:val="none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2C3E80"/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Yltunniste">
    <w:name w:val="header"/>
    <w:basedOn w:val="Normaali"/>
    <w:link w:val="YltunnisteChar"/>
    <w:uiPriority w:val="94"/>
    <w:rsid w:val="00D647C8"/>
    <w:pPr>
      <w:tabs>
        <w:tab w:val="right" w:pos="10319"/>
      </w:tabs>
      <w:spacing w:after="0" w:line="216" w:lineRule="auto"/>
      <w:jc w:val="right"/>
    </w:pPr>
    <w:rPr>
      <w:rFonts w:cstheme="minorHAnsi"/>
      <w:caps/>
      <w:kern w:val="0"/>
      <w:sz w:val="18"/>
      <w:szCs w:val="22"/>
      <w14:ligatures w14:val="none"/>
    </w:rPr>
  </w:style>
  <w:style w:type="paragraph" w:styleId="Leipteksti">
    <w:name w:val="Body Text"/>
    <w:aliases w:val="Leipis"/>
    <w:basedOn w:val="Normaali"/>
    <w:link w:val="LeiptekstiChar"/>
    <w:uiPriority w:val="1"/>
    <w:qFormat/>
    <w:rsid w:val="00640D8F"/>
    <w:pPr>
      <w:tabs>
        <w:tab w:val="left" w:pos="1304"/>
        <w:tab w:val="left" w:pos="2608"/>
      </w:tabs>
      <w:spacing w:after="120" w:line="228" w:lineRule="auto"/>
      <w:ind w:right="3459"/>
    </w:pPr>
    <w:rPr>
      <w:rFonts w:cstheme="minorHAnsi"/>
      <w:kern w:val="0"/>
      <w:sz w:val="22"/>
      <w:szCs w:val="22"/>
      <w14:ligatures w14:val="none"/>
    </w:rPr>
  </w:style>
  <w:style w:type="character" w:customStyle="1" w:styleId="LeiptekstiChar">
    <w:name w:val="Leipäteksti Char"/>
    <w:aliases w:val="Leipis Char"/>
    <w:basedOn w:val="Kappaleenoletusfontti"/>
    <w:link w:val="Leipteksti"/>
    <w:uiPriority w:val="1"/>
    <w:rsid w:val="00640D8F"/>
  </w:style>
  <w:style w:type="character" w:customStyle="1" w:styleId="YltunnisteChar">
    <w:name w:val="Ylätunniste Char"/>
    <w:basedOn w:val="Kappaleenoletusfontti"/>
    <w:link w:val="Yltunniste"/>
    <w:uiPriority w:val="94"/>
    <w:rsid w:val="00D647C8"/>
    <w:rPr>
      <w:caps/>
      <w:sz w:val="18"/>
    </w:rPr>
  </w:style>
  <w:style w:type="paragraph" w:styleId="Alatunniste">
    <w:name w:val="footer"/>
    <w:link w:val="AlatunnisteChar"/>
    <w:uiPriority w:val="94"/>
    <w:rsid w:val="00B43F12"/>
    <w:pPr>
      <w:tabs>
        <w:tab w:val="right" w:pos="10319"/>
      </w:tabs>
      <w:spacing w:line="204" w:lineRule="auto"/>
    </w:pPr>
    <w:rPr>
      <w:caps/>
      <w:noProof/>
      <w:sz w:val="14"/>
    </w:rPr>
  </w:style>
  <w:style w:type="character" w:customStyle="1" w:styleId="AlatunnisteChar">
    <w:name w:val="Alatunniste Char"/>
    <w:basedOn w:val="Kappaleenoletusfontti"/>
    <w:link w:val="Alatunniste"/>
    <w:uiPriority w:val="94"/>
    <w:rsid w:val="00B43F12"/>
    <w:rPr>
      <w:caps/>
      <w:noProof/>
      <w:sz w:val="14"/>
    </w:rPr>
  </w:style>
  <w:style w:type="paragraph" w:styleId="Otsikko">
    <w:name w:val="Title"/>
    <w:aliases w:val="Otsikko 60 pt"/>
    <w:basedOn w:val="Normaali"/>
    <w:next w:val="Leipteksti"/>
    <w:link w:val="OtsikkoChar"/>
    <w:uiPriority w:val="9"/>
    <w:qFormat/>
    <w:locked/>
    <w:rsid w:val="00A70917"/>
    <w:pPr>
      <w:tabs>
        <w:tab w:val="left" w:pos="1304"/>
        <w:tab w:val="left" w:pos="2608"/>
      </w:tabs>
      <w:spacing w:after="200" w:line="204" w:lineRule="auto"/>
      <w:contextualSpacing/>
      <w:outlineLvl w:val="0"/>
    </w:pPr>
    <w:rPr>
      <w:rFonts w:asciiTheme="majorHAnsi" w:eastAsiaTheme="majorEastAsia" w:hAnsiTheme="majorHAnsi" w:cstheme="majorHAnsi"/>
      <w:spacing w:val="-14"/>
      <w:kern w:val="28"/>
      <w:sz w:val="120"/>
      <w:szCs w:val="52"/>
      <w14:ligatures w14:val="none"/>
    </w:rPr>
  </w:style>
  <w:style w:type="character" w:customStyle="1" w:styleId="OtsikkoChar">
    <w:name w:val="Otsikko Char"/>
    <w:aliases w:val="Otsikko 60 pt Char"/>
    <w:basedOn w:val="Kappaleenoletusfontti"/>
    <w:link w:val="Otsikko"/>
    <w:uiPriority w:val="9"/>
    <w:rsid w:val="00300E4E"/>
    <w:rPr>
      <w:rFonts w:asciiTheme="majorHAnsi" w:eastAsiaTheme="majorEastAsia" w:hAnsiTheme="majorHAnsi" w:cstheme="majorHAnsi"/>
      <w:spacing w:val="-14"/>
      <w:kern w:val="28"/>
      <w:sz w:val="120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2C3E80"/>
    <w:rPr>
      <w:rFonts w:asciiTheme="majorHAnsi" w:eastAsiaTheme="majorEastAsia" w:hAnsiTheme="majorHAnsi" w:cstheme="majorHAnsi"/>
      <w:b/>
      <w:bCs/>
      <w:sz w:val="24"/>
      <w:szCs w:val="26"/>
    </w:rPr>
  </w:style>
  <w:style w:type="paragraph" w:styleId="Eivli">
    <w:name w:val="No Spacing"/>
    <w:link w:val="EivliChar"/>
    <w:uiPriority w:val="1"/>
    <w:qFormat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2C3E80"/>
    <w:rPr>
      <w:rFonts w:asciiTheme="majorHAnsi" w:eastAsiaTheme="majorEastAsia" w:hAnsiTheme="majorHAnsi" w:cstheme="majorBidi"/>
      <w:b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pPr>
      <w:tabs>
        <w:tab w:val="left" w:pos="1304"/>
        <w:tab w:val="left" w:pos="2608"/>
      </w:tabs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pPr>
      <w:tabs>
        <w:tab w:val="left" w:pos="1304"/>
        <w:tab w:val="left" w:pos="260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1"/>
      <w:lang w:eastAsia="fi-FI"/>
      <w14:ligatures w14:val="none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tabs>
        <w:tab w:val="left" w:pos="1304"/>
        <w:tab w:val="left" w:pos="2608"/>
      </w:tabs>
      <w:spacing w:after="150" w:line="240" w:lineRule="auto"/>
    </w:pPr>
    <w:rPr>
      <w:rFonts w:ascii="Times New Roman" w:eastAsia="Times New Roman" w:hAnsi="Times New Roman" w:cs="Times New Roman"/>
      <w:kern w:val="0"/>
      <w:sz w:val="22"/>
      <w:lang w:eastAsia="fi-FI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Alaotsikko14pt">
    <w:name w:val="Alaotsikko 14 pt"/>
    <w:basedOn w:val="Normaali"/>
    <w:uiPriority w:val="11"/>
    <w:qFormat/>
    <w:rsid w:val="00300E4E"/>
    <w:pPr>
      <w:tabs>
        <w:tab w:val="left" w:pos="1304"/>
        <w:tab w:val="left" w:pos="2608"/>
      </w:tabs>
      <w:spacing w:before="200" w:after="200" w:line="240" w:lineRule="auto"/>
    </w:pPr>
    <w:rPr>
      <w:rFonts w:asciiTheme="majorHAnsi" w:hAnsiTheme="majorHAnsi" w:cstheme="minorHAnsi"/>
      <w:b/>
      <w:kern w:val="0"/>
      <w:sz w:val="28"/>
      <w:szCs w:val="22"/>
      <w14:ligatures w14:val="none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left" w:pos="1304"/>
      </w:tabs>
      <w:spacing w:after="0" w:line="340" w:lineRule="atLeast"/>
      <w:ind w:left="3322" w:hanging="357"/>
      <w:contextualSpacing/>
    </w:pPr>
    <w:rPr>
      <w:rFonts w:eastAsia="Calibri" w:cs="Calibri"/>
      <w:kern w:val="0"/>
      <w:sz w:val="22"/>
      <w:szCs w:val="22"/>
      <w14:ligatures w14:val="none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  <w:pPr>
      <w:tabs>
        <w:tab w:val="left" w:pos="1304"/>
        <w:tab w:val="left" w:pos="2608"/>
      </w:tabs>
      <w:spacing w:after="0" w:line="240" w:lineRule="auto"/>
    </w:pPr>
    <w:rPr>
      <w:rFonts w:cstheme="minorHAnsi"/>
      <w:kern w:val="0"/>
      <w:sz w:val="22"/>
      <w:szCs w:val="22"/>
      <w14:ligatures w14:val="none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semiHidden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350F95"/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left" w:pos="1304"/>
      </w:tabs>
      <w:spacing w:after="0" w:line="340" w:lineRule="atLeast"/>
      <w:ind w:left="3322" w:hanging="357"/>
      <w:contextualSpacing/>
    </w:pPr>
    <w:rPr>
      <w:rFonts w:eastAsia="Calibri" w:cs="Calibri"/>
      <w:kern w:val="0"/>
      <w:sz w:val="22"/>
      <w:szCs w:val="22"/>
      <w14:ligatures w14:val="none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left" w:pos="1304"/>
      </w:tabs>
      <w:spacing w:after="0" w:line="340" w:lineRule="atLeast"/>
      <w:ind w:left="3680"/>
      <w:contextualSpacing/>
    </w:pPr>
    <w:rPr>
      <w:rFonts w:eastAsia="Calibri" w:cs="Calibri"/>
      <w:kern w:val="0"/>
      <w:sz w:val="22"/>
      <w:szCs w:val="22"/>
      <w14:ligatures w14:val="none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left" w:pos="1304"/>
      </w:tabs>
      <w:spacing w:after="0" w:line="340" w:lineRule="atLeast"/>
      <w:ind w:left="4037"/>
      <w:contextualSpacing/>
    </w:pPr>
    <w:rPr>
      <w:rFonts w:eastAsia="Calibri" w:cs="Calibri"/>
      <w:kern w:val="0"/>
      <w:sz w:val="22"/>
      <w:szCs w:val="22"/>
      <w14:ligatures w14:val="none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left" w:pos="1304"/>
      </w:tabs>
      <w:spacing w:after="0" w:line="340" w:lineRule="atLeast"/>
      <w:ind w:left="4394"/>
      <w:contextualSpacing/>
    </w:pPr>
    <w:rPr>
      <w:rFonts w:eastAsia="Calibri" w:cs="Calibri"/>
      <w:kern w:val="0"/>
      <w:sz w:val="22"/>
      <w:szCs w:val="22"/>
      <w14:ligatures w14:val="none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left" w:pos="1304"/>
      </w:tabs>
      <w:spacing w:after="0" w:line="340" w:lineRule="atLeast"/>
      <w:ind w:left="3680"/>
      <w:contextualSpacing/>
    </w:pPr>
    <w:rPr>
      <w:rFonts w:eastAsia="Calibri" w:cs="Calibri"/>
      <w:kern w:val="0"/>
      <w:sz w:val="22"/>
      <w:szCs w:val="22"/>
      <w14:ligatures w14:val="none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left" w:pos="1304"/>
      </w:tabs>
      <w:spacing w:after="0" w:line="340" w:lineRule="atLeast"/>
      <w:ind w:left="4037"/>
      <w:contextualSpacing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left" w:pos="1304"/>
      </w:tabs>
      <w:spacing w:after="0" w:line="340" w:lineRule="atLeast"/>
      <w:ind w:left="4394"/>
      <w:contextualSpacing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Otsikko30pt">
    <w:name w:val="Otsikko 30 pt"/>
    <w:basedOn w:val="Otsikko"/>
    <w:next w:val="Leipteksti"/>
    <w:uiPriority w:val="10"/>
    <w:qFormat/>
    <w:rsid w:val="00A70917"/>
    <w:rPr>
      <w:spacing w:val="0"/>
      <w:sz w:val="60"/>
    </w:rPr>
  </w:style>
  <w:style w:type="paragraph" w:customStyle="1" w:styleId="Vliotsikko">
    <w:name w:val="Väliotsikko"/>
    <w:basedOn w:val="Normaali"/>
    <w:next w:val="Leipteksti"/>
    <w:uiPriority w:val="12"/>
    <w:qFormat/>
    <w:rsid w:val="00300E4E"/>
    <w:pPr>
      <w:numPr>
        <w:ilvl w:val="1"/>
      </w:numPr>
      <w:tabs>
        <w:tab w:val="left" w:pos="1304"/>
        <w:tab w:val="left" w:pos="2608"/>
      </w:tabs>
      <w:spacing w:before="180" w:after="180" w:line="240" w:lineRule="auto"/>
    </w:pPr>
    <w:rPr>
      <w:rFonts w:asciiTheme="majorHAnsi" w:eastAsiaTheme="majorEastAsia" w:hAnsiTheme="majorHAnsi" w:cstheme="majorHAnsi"/>
      <w:b/>
      <w:iCs/>
      <w:kern w:val="0"/>
      <w14:ligatures w14:val="none"/>
    </w:rPr>
  </w:style>
  <w:style w:type="paragraph" w:customStyle="1" w:styleId="Kansiotsikko">
    <w:name w:val="Kansiotsikko"/>
    <w:basedOn w:val="Otsikko"/>
    <w:next w:val="Normaali"/>
    <w:uiPriority w:val="89"/>
    <w:rsid w:val="00E13CBF"/>
    <w:rPr>
      <w:color w:val="FFFFFF" w:themeColor="background1"/>
    </w:rPr>
  </w:style>
  <w:style w:type="table" w:styleId="Vaaleataulukkoruudukko">
    <w:name w:val="Grid Table Light"/>
    <w:basedOn w:val="Normaalitaulukko"/>
    <w:uiPriority w:val="40"/>
    <w:rsid w:val="00B213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ivliChar">
    <w:name w:val="Ei väliä Char"/>
    <w:basedOn w:val="Kappaleenoletusfontti"/>
    <w:link w:val="Eivli"/>
    <w:uiPriority w:val="1"/>
    <w:rsid w:val="000B7FA0"/>
  </w:style>
  <w:style w:type="paragraph" w:customStyle="1" w:styleId="Leipisleve">
    <w:name w:val="Leipis leveä"/>
    <w:basedOn w:val="Leipteksti"/>
    <w:uiPriority w:val="1"/>
    <w:qFormat/>
    <w:rsid w:val="0057023F"/>
    <w:pPr>
      <w:ind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Asiakirja_fi.dotx" TargetMode="External"/></Relationships>
</file>

<file path=word/theme/theme1.xml><?xml version="1.0" encoding="utf-8"?>
<a:theme xmlns:a="http://schemas.openxmlformats.org/drawingml/2006/main" name="Office-teema">
  <a:themeElements>
    <a:clrScheme name="Pro">
      <a:dk1>
        <a:sysClr val="windowText" lastClr="000000"/>
      </a:dk1>
      <a:lt1>
        <a:sysClr val="window" lastClr="FFFFFF"/>
      </a:lt1>
      <a:dk2>
        <a:srgbClr val="550A26"/>
      </a:dk2>
      <a:lt2>
        <a:srgbClr val="D8D8D8"/>
      </a:lt2>
      <a:accent1>
        <a:srgbClr val="F16166"/>
      </a:accent1>
      <a:accent2>
        <a:srgbClr val="275A97"/>
      </a:accent2>
      <a:accent3>
        <a:srgbClr val="4CAF52"/>
      </a:accent3>
      <a:accent4>
        <a:srgbClr val="8D612F"/>
      </a:accent4>
      <a:accent5>
        <a:srgbClr val="ECCDDB"/>
      </a:accent5>
      <a:accent6>
        <a:srgbClr val="F2F4CC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Asiakirja_fi</Template>
  <TotalTime>106</TotalTime>
  <Pages>1</Pages>
  <Words>133</Words>
  <Characters>992</Characters>
  <Application>Microsoft Office Word</Application>
  <DocSecurity>0</DocSecurity>
  <Lines>13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17" baseType="lpstr">
      <vt:lpstr/>
      <vt:lpstr>Otsikko korkeintaan</vt:lpstr>
      <vt:lpstr>kahdessa rivissä 60pt</vt:lpstr>
      <vt:lpstr>Iso otsikko korkein  60 pt</vt:lpstr>
      <vt:lpstr>30 pt Otsikko peressunt volorum que volupta turiam qui voluptur?</vt:lpstr>
      <vt:lpstr>Otsikko korkeintaan kahdessa rivissä 60pt</vt:lpstr>
      <vt:lpstr>Peressunt volorum que volupta turiam qui voluptur?</vt:lpstr>
      <vt:lpstr>Otsikko korkeintaan kahdessa rivissä 60pt</vt:lpstr>
      <vt:lpstr>Peressunt volorum que volupta turiam qui voluptur?</vt:lpstr>
      <vt:lpstr>Otsikko korkeintaan kahdessa rivissä 60pt</vt:lpstr>
      <vt:lpstr>Peressunt volorum que volupta turiam qui voluptur?</vt:lpstr>
      <vt:lpstr>Otsikko korkeintaan kahdessa rivissä 60pt</vt:lpstr>
      <vt:lpstr/>
      <vt:lpstr>Otsikko korkeintaan</vt:lpstr>
      <vt:lpstr>kahdessa rivissä 60pt</vt:lpstr>
      <vt:lpstr>Iso otsikko korkein  60 pt</vt:lpstr>
      <vt:lpstr>30 pt Otsikko peressunt volorum que volupta turiam qui voluptur?</vt:lpstr>
    </vt:vector>
  </TitlesOfParts>
  <Company>Pro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Salla Matilainen</dc:creator>
  <cp:lastModifiedBy>Salla Matilainen</cp:lastModifiedBy>
  <cp:revision>11</cp:revision>
  <dcterms:created xsi:type="dcterms:W3CDTF">2025-10-21T07:04:00Z</dcterms:created>
  <dcterms:modified xsi:type="dcterms:W3CDTF">2025-10-21T07:10:00Z</dcterms:modified>
  <cp:category/>
</cp:coreProperties>
</file>